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C" w:rsidRPr="001F585D" w:rsidRDefault="009E53BC" w:rsidP="00FD6749">
      <w:pPr>
        <w:rPr>
          <w:rFonts w:asciiTheme="majorEastAsia" w:eastAsiaTheme="majorEastAsia" w:hAnsiTheme="majorEastAsia"/>
          <w:sz w:val="24"/>
        </w:rPr>
      </w:pPr>
    </w:p>
    <w:p w:rsidR="009E53BC" w:rsidRPr="001F585D" w:rsidRDefault="00830383" w:rsidP="00B96CC5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1F585D">
        <w:rPr>
          <w:rFonts w:asciiTheme="majorEastAsia" w:eastAsiaTheme="majorEastAsia" w:hAnsiTheme="majorEastAsia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120015</wp:posOffset>
                </wp:positionV>
                <wp:extent cx="836295" cy="329565"/>
                <wp:effectExtent l="13970" t="13970" r="698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80D" w:rsidRPr="00490661" w:rsidRDefault="00B8280D" w:rsidP="005A5E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4906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別</w:t>
                            </w:r>
                            <w:r w:rsidR="002D16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85pt;margin-top:9.45pt;width:65.8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">
                <v:textbox style="mso-fit-shape-to-text:t">
                  <w:txbxContent>
                    <w:p w:rsidR="00B8280D" w:rsidRPr="00490661" w:rsidRDefault="00B8280D" w:rsidP="005A5E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490661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別</w:t>
                      </w:r>
                      <w:r w:rsidR="002D16E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紙２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96CC5" w:rsidRPr="001F585D" w:rsidRDefault="001F585D" w:rsidP="00B96CC5">
      <w:pPr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1F585D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上越ものづくり協議会事務局　高峰　行　（送信票不要）</w:t>
      </w:r>
    </w:p>
    <w:p w:rsidR="001F585D" w:rsidRPr="001F585D" w:rsidRDefault="00FD6749" w:rsidP="001F585D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1F585D">
        <w:rPr>
          <w:rFonts w:asciiTheme="majorEastAsia" w:eastAsiaTheme="majorEastAsia" w:hAnsiTheme="majorEastAsia" w:hint="eastAsia"/>
          <w:sz w:val="24"/>
          <w:szCs w:val="28"/>
        </w:rPr>
        <w:t>Ｆ</w:t>
      </w:r>
      <w:r w:rsidR="004C457C" w:rsidRPr="001F585D">
        <w:rPr>
          <w:rFonts w:asciiTheme="majorEastAsia" w:eastAsiaTheme="majorEastAsia" w:hAnsiTheme="majorEastAsia" w:hint="eastAsia"/>
          <w:sz w:val="24"/>
          <w:szCs w:val="28"/>
        </w:rPr>
        <w:t>ＡＸ</w:t>
      </w:r>
      <w:r w:rsidRPr="001F585D">
        <w:rPr>
          <w:rFonts w:asciiTheme="majorEastAsia" w:eastAsiaTheme="majorEastAsia" w:hAnsiTheme="majorEastAsia" w:hint="eastAsia"/>
          <w:sz w:val="24"/>
          <w:szCs w:val="28"/>
        </w:rPr>
        <w:t>：０２５－５</w:t>
      </w:r>
      <w:r w:rsidR="00B96CC5" w:rsidRPr="001F585D">
        <w:rPr>
          <w:rFonts w:asciiTheme="majorEastAsia" w:eastAsiaTheme="majorEastAsia" w:hAnsiTheme="majorEastAsia" w:hint="eastAsia"/>
          <w:sz w:val="24"/>
          <w:szCs w:val="28"/>
        </w:rPr>
        <w:t>２２</w:t>
      </w:r>
      <w:r w:rsidRPr="001F585D">
        <w:rPr>
          <w:rFonts w:asciiTheme="majorEastAsia" w:eastAsiaTheme="majorEastAsia" w:hAnsiTheme="majorEastAsia" w:hint="eastAsia"/>
          <w:sz w:val="24"/>
          <w:szCs w:val="28"/>
        </w:rPr>
        <w:t>－</w:t>
      </w:r>
      <w:r w:rsidR="00B96CC5" w:rsidRPr="001F585D">
        <w:rPr>
          <w:rFonts w:asciiTheme="majorEastAsia" w:eastAsiaTheme="majorEastAsia" w:hAnsiTheme="majorEastAsia" w:hint="eastAsia"/>
          <w:sz w:val="24"/>
          <w:szCs w:val="28"/>
        </w:rPr>
        <w:t>２６７８</w:t>
      </w:r>
    </w:p>
    <w:p w:rsidR="00B96CC5" w:rsidRPr="001F585D" w:rsidRDefault="00B96CC5" w:rsidP="001F585D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1F585D">
        <w:rPr>
          <w:rStyle w:val="HTML"/>
          <w:rFonts w:asciiTheme="majorEastAsia" w:eastAsiaTheme="majorEastAsia" w:hAnsiTheme="majorEastAsia" w:hint="eastAsia"/>
          <w:szCs w:val="28"/>
        </w:rPr>
        <w:t>E-</w:t>
      </w:r>
      <w:r w:rsidR="001F585D" w:rsidRPr="001F585D">
        <w:rPr>
          <w:rStyle w:val="HTML"/>
          <w:rFonts w:asciiTheme="majorEastAsia" w:eastAsiaTheme="majorEastAsia" w:hAnsiTheme="majorEastAsia" w:hint="eastAsia"/>
          <w:szCs w:val="28"/>
        </w:rPr>
        <w:t>m</w:t>
      </w:r>
      <w:r w:rsidR="001F585D" w:rsidRPr="001F585D">
        <w:rPr>
          <w:rStyle w:val="HTML"/>
          <w:rFonts w:asciiTheme="majorEastAsia" w:eastAsiaTheme="majorEastAsia" w:hAnsiTheme="majorEastAsia"/>
          <w:szCs w:val="28"/>
        </w:rPr>
        <w:t>ail</w:t>
      </w:r>
      <w:r w:rsidRPr="001F585D">
        <w:rPr>
          <w:rStyle w:val="HTML"/>
          <w:rFonts w:asciiTheme="majorEastAsia" w:eastAsiaTheme="majorEastAsia" w:hAnsiTheme="majorEastAsia" w:hint="eastAsia"/>
          <w:szCs w:val="28"/>
        </w:rPr>
        <w:t>:</w:t>
      </w:r>
      <w:r w:rsidRPr="001F585D">
        <w:rPr>
          <w:rFonts w:asciiTheme="majorEastAsia" w:eastAsiaTheme="majorEastAsia" w:hAnsiTheme="majorEastAsia" w:hint="eastAsia"/>
          <w:sz w:val="24"/>
          <w:szCs w:val="28"/>
        </w:rPr>
        <w:t xml:space="preserve"> monodukuri@city.joetsu.lg.jp</w:t>
      </w:r>
    </w:p>
    <w:p w:rsidR="009433A5" w:rsidRPr="001F585D" w:rsidRDefault="009433A5" w:rsidP="00FD6749">
      <w:pPr>
        <w:rPr>
          <w:rFonts w:asciiTheme="majorEastAsia" w:eastAsiaTheme="majorEastAsia" w:hAnsiTheme="majorEastAsia"/>
          <w:sz w:val="24"/>
        </w:rPr>
      </w:pPr>
    </w:p>
    <w:p w:rsidR="00B96CC5" w:rsidRPr="001F585D" w:rsidRDefault="00B96CC5" w:rsidP="00B96CC5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</w:p>
    <w:p w:rsidR="0078647C" w:rsidRDefault="00B96CC5" w:rsidP="007B3654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  <w:r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「第</w:t>
      </w:r>
      <w:r w:rsidR="0078647C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3</w:t>
      </w:r>
      <w:r w:rsidR="0078647C">
        <w:rPr>
          <w:rFonts w:asciiTheme="majorEastAsia" w:eastAsiaTheme="majorEastAsia" w:hAnsiTheme="majorEastAsia" w:cs="ＭＳ Ｐゴシック"/>
          <w:kern w:val="0"/>
          <w:sz w:val="36"/>
          <w:szCs w:val="36"/>
        </w:rPr>
        <w:t>0</w:t>
      </w:r>
      <w:r w:rsidR="002810D2"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回機械要素技術展」</w:t>
      </w:r>
    </w:p>
    <w:p w:rsidR="00FD6749" w:rsidRDefault="0078647C" w:rsidP="007B3654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  <w:r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上越ものづくり協議会</w:t>
      </w:r>
      <w:r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 xml:space="preserve"> </w:t>
      </w:r>
      <w:r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共同出展</w:t>
      </w:r>
      <w:r w:rsidR="004D3A96"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申込</w:t>
      </w:r>
      <w:r w:rsidR="00F5306E"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書</w:t>
      </w:r>
    </w:p>
    <w:p w:rsidR="001F585D" w:rsidRPr="0078647C" w:rsidRDefault="001F585D" w:rsidP="007B3654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5811"/>
      </w:tblGrid>
      <w:tr w:rsidR="00DC5800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日本語</w:t>
            </w:r>
            <w:r w:rsidR="000A383B" w:rsidRPr="001F585D">
              <w:rPr>
                <w:rFonts w:asciiTheme="majorEastAsia" w:eastAsiaTheme="majorEastAsia" w:hAnsiTheme="majorEastAsia" w:hint="eastAsia"/>
                <w:sz w:val="24"/>
              </w:rPr>
              <w:t>表記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英語表記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0927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540927" w:rsidRPr="001F585D" w:rsidRDefault="00540927" w:rsidP="005409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企業住所</w:t>
            </w:r>
          </w:p>
        </w:tc>
        <w:tc>
          <w:tcPr>
            <w:tcW w:w="1560" w:type="dxa"/>
            <w:vAlign w:val="center"/>
          </w:tcPr>
          <w:p w:rsidR="00540927" w:rsidRPr="001F585D" w:rsidRDefault="00540927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郵便番号</w:t>
            </w:r>
          </w:p>
        </w:tc>
        <w:tc>
          <w:tcPr>
            <w:tcW w:w="5811" w:type="dxa"/>
            <w:vAlign w:val="center"/>
          </w:tcPr>
          <w:p w:rsidR="00540927" w:rsidRPr="001F585D" w:rsidRDefault="00540927" w:rsidP="00540927">
            <w:pPr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540927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540927" w:rsidRPr="001F585D" w:rsidRDefault="00540927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40927" w:rsidRPr="001F585D" w:rsidRDefault="00540927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811" w:type="dxa"/>
            <w:vAlign w:val="center"/>
          </w:tcPr>
          <w:p w:rsidR="00540927" w:rsidRPr="001F585D" w:rsidRDefault="00540927" w:rsidP="00540927">
            <w:pPr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上越市</w:t>
            </w: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DC5800" w:rsidRPr="001F585D" w:rsidRDefault="00DC5800" w:rsidP="005409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部署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DC58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C4151" w:rsidRPr="001F585D" w:rsidRDefault="004C4151" w:rsidP="00DB6574">
      <w:pPr>
        <w:spacing w:line="200" w:lineRule="exact"/>
        <w:rPr>
          <w:rFonts w:asciiTheme="majorEastAsia" w:eastAsiaTheme="majorEastAsia" w:hAnsiTheme="majorEastAsia"/>
          <w:sz w:val="22"/>
          <w:szCs w:val="22"/>
        </w:rPr>
      </w:pPr>
    </w:p>
    <w:p w:rsidR="00721AFA" w:rsidRPr="001F585D" w:rsidRDefault="00721AFA" w:rsidP="00DB6574">
      <w:pPr>
        <w:spacing w:line="200" w:lineRule="exact"/>
        <w:rPr>
          <w:rFonts w:asciiTheme="majorEastAsia" w:eastAsiaTheme="majorEastAsia" w:hAnsiTheme="majorEastAsia"/>
          <w:sz w:val="22"/>
          <w:szCs w:val="22"/>
        </w:rPr>
      </w:pPr>
    </w:p>
    <w:p w:rsidR="001F585D" w:rsidRDefault="001F585D" w:rsidP="001F585D">
      <w:pPr>
        <w:spacing w:line="44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</w:p>
    <w:p w:rsidR="001F585D" w:rsidRPr="001F585D" w:rsidRDefault="004C457C" w:rsidP="001F585D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78647C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8647C">
        <w:rPr>
          <w:rFonts w:asciiTheme="majorEastAsia" w:eastAsiaTheme="majorEastAsia" w:hAnsiTheme="majorEastAsia"/>
          <w:sz w:val="28"/>
          <w:szCs w:val="28"/>
        </w:rPr>
        <w:t>0</w:t>
      </w:r>
      <w:r w:rsidR="008B6488" w:rsidRPr="001F585D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4D3A96" w:rsidRPr="001F585D">
        <w:rPr>
          <w:rFonts w:asciiTheme="majorEastAsia" w:eastAsiaTheme="majorEastAsia" w:hAnsiTheme="majorEastAsia" w:hint="eastAsia"/>
          <w:sz w:val="28"/>
          <w:szCs w:val="28"/>
        </w:rPr>
        <w:t>機械要素技術展</w:t>
      </w:r>
      <w:r w:rsidR="001F585D" w:rsidRPr="001F585D">
        <w:rPr>
          <w:rFonts w:asciiTheme="majorEastAsia" w:eastAsiaTheme="majorEastAsia" w:hAnsiTheme="majorEastAsia" w:hint="eastAsia"/>
          <w:sz w:val="28"/>
          <w:szCs w:val="28"/>
        </w:rPr>
        <w:t>の共同出展を申し込みます</w:t>
      </w:r>
    </w:p>
    <w:p w:rsidR="00C61621" w:rsidRPr="001F585D" w:rsidRDefault="001F585D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:rsidR="003A312B" w:rsidRPr="001F585D" w:rsidRDefault="00336DE1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A312B"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:rsidR="004D59A8" w:rsidRPr="001F585D" w:rsidRDefault="003A312B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3A312B" w:rsidRPr="001F585D" w:rsidRDefault="003A312B" w:rsidP="004D59A8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>会社名</w:t>
      </w:r>
    </w:p>
    <w:p w:rsidR="003A312B" w:rsidRPr="001F585D" w:rsidRDefault="003A312B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代表者</w:t>
      </w:r>
      <w:r w:rsidR="004D3A96" w:rsidRPr="001F585D">
        <w:rPr>
          <w:rFonts w:asciiTheme="majorEastAsia" w:eastAsiaTheme="majorEastAsia" w:hAnsiTheme="majorEastAsia" w:hint="eastAsia"/>
          <w:sz w:val="28"/>
          <w:szCs w:val="28"/>
        </w:rPr>
        <w:t>名</w:t>
      </w:r>
      <w:r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</w:t>
      </w:r>
      <w:r w:rsidRPr="00C57F1B">
        <w:rPr>
          <w:rFonts w:asciiTheme="majorEastAsia" w:eastAsiaTheme="majorEastAsia" w:hAnsiTheme="majorEastAsia" w:hint="eastAsia"/>
          <w:color w:val="808080" w:themeColor="background1" w:themeShade="80"/>
          <w:sz w:val="28"/>
          <w:szCs w:val="28"/>
        </w:rPr>
        <w:t>印</w:t>
      </w:r>
    </w:p>
    <w:p w:rsidR="004C4151" w:rsidRDefault="00721AFA" w:rsidP="00C61621">
      <w:pPr>
        <w:spacing w:line="5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1F585D" w:rsidRPr="00B96CC5" w:rsidRDefault="003F7FE5" w:rsidP="001F585D">
      <w:pPr>
        <w:spacing w:line="520" w:lineRule="exact"/>
        <w:ind w:left="560" w:hangingChars="200" w:hanging="5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811270</wp:posOffset>
                </wp:positionV>
                <wp:extent cx="2466208" cy="360960"/>
                <wp:effectExtent l="0" t="0" r="1079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208" cy="36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FE5" w:rsidRPr="003F7FE5" w:rsidRDefault="003F7F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7F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申込締切　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令和</w:t>
                            </w:r>
                            <w:r w:rsidR="00DE49BE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DE49BE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DE49BE">
                              <w:rPr>
                                <w:rFonts w:asciiTheme="majorEastAsia" w:eastAsiaTheme="majorEastAsia" w:hAnsiTheme="majorEastAsia" w:hint="eastAsia"/>
                              </w:rPr>
                              <w:t>３０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  <w:r w:rsidRPr="003F7FE5">
                              <w:rPr>
                                <w:rFonts w:asciiTheme="majorEastAsia" w:eastAsiaTheme="majorEastAsia" w:hAnsiTheme="majorEastAsia" w:hint="eastAsia"/>
                              </w:rPr>
                              <w:t>（木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0.5pt;margin-top:63.9pt;width:194.2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" fillcolor="white [3201]" strokeweight=".5pt">
                <v:textbox>
                  <w:txbxContent>
                    <w:p w:rsidR="003F7FE5" w:rsidRPr="003F7FE5" w:rsidRDefault="003F7FE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7FE5">
                        <w:rPr>
                          <w:rFonts w:asciiTheme="majorEastAsia" w:eastAsiaTheme="majorEastAsia" w:hAnsiTheme="majorEastAsia" w:hint="eastAsia"/>
                        </w:rPr>
                        <w:t xml:space="preserve">申込締切　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令和</w:t>
                      </w:r>
                      <w:r w:rsidR="00DE49BE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DE49BE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DE49BE">
                        <w:rPr>
                          <w:rFonts w:asciiTheme="majorEastAsia" w:eastAsiaTheme="majorEastAsia" w:hAnsiTheme="majorEastAsia" w:hint="eastAsia"/>
                        </w:rPr>
                        <w:t>３０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  <w:r w:rsidRPr="003F7FE5">
                        <w:rPr>
                          <w:rFonts w:asciiTheme="majorEastAsia" w:eastAsiaTheme="majorEastAsia" w:hAnsiTheme="majorEastAsia" w:hint="eastAsia"/>
                        </w:rPr>
                        <w:t>（木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F585D">
        <w:rPr>
          <w:rFonts w:ascii="ＭＳ 明朝" w:hAnsi="ＭＳ 明朝"/>
          <w:sz w:val="28"/>
          <w:szCs w:val="28"/>
        </w:rPr>
        <w:t xml:space="preserve">　□上越市の予算成立状況により、出展社負担金が変動することについて同意します。</w:t>
      </w:r>
    </w:p>
    <w:sectPr w:rsidR="001F585D" w:rsidRPr="00B96CC5" w:rsidSect="00EA137E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BE" w:rsidRDefault="00E47BBE" w:rsidP="00C51645">
      <w:r>
        <w:separator/>
      </w:r>
    </w:p>
  </w:endnote>
  <w:endnote w:type="continuationSeparator" w:id="0">
    <w:p w:rsidR="00E47BBE" w:rsidRDefault="00E47BBE" w:rsidP="00C5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BE" w:rsidRDefault="00E47BBE" w:rsidP="00C51645">
      <w:r>
        <w:separator/>
      </w:r>
    </w:p>
  </w:footnote>
  <w:footnote w:type="continuationSeparator" w:id="0">
    <w:p w:rsidR="00E47BBE" w:rsidRDefault="00E47BBE" w:rsidP="00C5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3E8E"/>
    <w:multiLevelType w:val="hybridMultilevel"/>
    <w:tmpl w:val="4AE478C2"/>
    <w:lvl w:ilvl="0" w:tplc="64DCA6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60"/>
    <w:rsid w:val="00000064"/>
    <w:rsid w:val="00000C65"/>
    <w:rsid w:val="00015A29"/>
    <w:rsid w:val="000434CA"/>
    <w:rsid w:val="00047DFF"/>
    <w:rsid w:val="000505C9"/>
    <w:rsid w:val="0005192C"/>
    <w:rsid w:val="000526AF"/>
    <w:rsid w:val="000544A0"/>
    <w:rsid w:val="000651BF"/>
    <w:rsid w:val="00065D66"/>
    <w:rsid w:val="00075B18"/>
    <w:rsid w:val="00075DA2"/>
    <w:rsid w:val="00080101"/>
    <w:rsid w:val="000A383B"/>
    <w:rsid w:val="000A5DFB"/>
    <w:rsid w:val="000B1A21"/>
    <w:rsid w:val="000B2FB0"/>
    <w:rsid w:val="000C07FE"/>
    <w:rsid w:val="000C2458"/>
    <w:rsid w:val="000C26A2"/>
    <w:rsid w:val="000E1648"/>
    <w:rsid w:val="000E36D8"/>
    <w:rsid w:val="000E43A4"/>
    <w:rsid w:val="000F07CC"/>
    <w:rsid w:val="00130705"/>
    <w:rsid w:val="00135C6C"/>
    <w:rsid w:val="00164A56"/>
    <w:rsid w:val="0019022C"/>
    <w:rsid w:val="00194470"/>
    <w:rsid w:val="001A6D8E"/>
    <w:rsid w:val="001B30E6"/>
    <w:rsid w:val="001C6E2C"/>
    <w:rsid w:val="001D0649"/>
    <w:rsid w:val="001F013A"/>
    <w:rsid w:val="001F2E77"/>
    <w:rsid w:val="001F585D"/>
    <w:rsid w:val="00200D05"/>
    <w:rsid w:val="0021414A"/>
    <w:rsid w:val="00221EBB"/>
    <w:rsid w:val="00222604"/>
    <w:rsid w:val="00232362"/>
    <w:rsid w:val="00235E4F"/>
    <w:rsid w:val="002375C5"/>
    <w:rsid w:val="00247854"/>
    <w:rsid w:val="0025341D"/>
    <w:rsid w:val="0026193D"/>
    <w:rsid w:val="00263B36"/>
    <w:rsid w:val="002775D9"/>
    <w:rsid w:val="002810D2"/>
    <w:rsid w:val="002A2F72"/>
    <w:rsid w:val="002D16EA"/>
    <w:rsid w:val="002E4751"/>
    <w:rsid w:val="002F2F53"/>
    <w:rsid w:val="00313761"/>
    <w:rsid w:val="003170A2"/>
    <w:rsid w:val="00320435"/>
    <w:rsid w:val="0033354F"/>
    <w:rsid w:val="00333EFF"/>
    <w:rsid w:val="00336DE1"/>
    <w:rsid w:val="00343464"/>
    <w:rsid w:val="00353AF0"/>
    <w:rsid w:val="003615DB"/>
    <w:rsid w:val="0036354D"/>
    <w:rsid w:val="003652C9"/>
    <w:rsid w:val="00381749"/>
    <w:rsid w:val="00384026"/>
    <w:rsid w:val="003A1F80"/>
    <w:rsid w:val="003A2F9E"/>
    <w:rsid w:val="003A312B"/>
    <w:rsid w:val="003B0665"/>
    <w:rsid w:val="003B60F2"/>
    <w:rsid w:val="003C1090"/>
    <w:rsid w:val="003C24AE"/>
    <w:rsid w:val="003C52B9"/>
    <w:rsid w:val="003D101D"/>
    <w:rsid w:val="003D55B6"/>
    <w:rsid w:val="003E6BCF"/>
    <w:rsid w:val="003F7FE5"/>
    <w:rsid w:val="00406ECA"/>
    <w:rsid w:val="00410B23"/>
    <w:rsid w:val="004116EC"/>
    <w:rsid w:val="00412067"/>
    <w:rsid w:val="00434BA4"/>
    <w:rsid w:val="0044745B"/>
    <w:rsid w:val="00463608"/>
    <w:rsid w:val="00483DDE"/>
    <w:rsid w:val="004869CF"/>
    <w:rsid w:val="00490661"/>
    <w:rsid w:val="004A5351"/>
    <w:rsid w:val="004B3DC9"/>
    <w:rsid w:val="004C4151"/>
    <w:rsid w:val="004C434B"/>
    <w:rsid w:val="004C457C"/>
    <w:rsid w:val="004D3A96"/>
    <w:rsid w:val="004D59A8"/>
    <w:rsid w:val="00504B13"/>
    <w:rsid w:val="00507ED8"/>
    <w:rsid w:val="0051734F"/>
    <w:rsid w:val="00525475"/>
    <w:rsid w:val="00527013"/>
    <w:rsid w:val="00540927"/>
    <w:rsid w:val="00541934"/>
    <w:rsid w:val="00545371"/>
    <w:rsid w:val="00561EB4"/>
    <w:rsid w:val="0057232A"/>
    <w:rsid w:val="00583963"/>
    <w:rsid w:val="00587D84"/>
    <w:rsid w:val="005908C9"/>
    <w:rsid w:val="005A32C4"/>
    <w:rsid w:val="005A5E19"/>
    <w:rsid w:val="005B1CB9"/>
    <w:rsid w:val="005F7957"/>
    <w:rsid w:val="00616C6D"/>
    <w:rsid w:val="00617463"/>
    <w:rsid w:val="00622D81"/>
    <w:rsid w:val="00635C2C"/>
    <w:rsid w:val="0066143C"/>
    <w:rsid w:val="00665BA6"/>
    <w:rsid w:val="006912E0"/>
    <w:rsid w:val="00694A8D"/>
    <w:rsid w:val="006A0022"/>
    <w:rsid w:val="006A2074"/>
    <w:rsid w:val="006A4349"/>
    <w:rsid w:val="006C1E8C"/>
    <w:rsid w:val="006C1E98"/>
    <w:rsid w:val="006C3762"/>
    <w:rsid w:val="006C6BB7"/>
    <w:rsid w:val="006C7DDA"/>
    <w:rsid w:val="006D7420"/>
    <w:rsid w:val="00721AFA"/>
    <w:rsid w:val="007410C8"/>
    <w:rsid w:val="007601D2"/>
    <w:rsid w:val="007831E1"/>
    <w:rsid w:val="007839DD"/>
    <w:rsid w:val="0078647C"/>
    <w:rsid w:val="00794AE4"/>
    <w:rsid w:val="007A3657"/>
    <w:rsid w:val="007A6F5B"/>
    <w:rsid w:val="007B3654"/>
    <w:rsid w:val="007B4753"/>
    <w:rsid w:val="007B54C5"/>
    <w:rsid w:val="007B5821"/>
    <w:rsid w:val="007C164A"/>
    <w:rsid w:val="007C4263"/>
    <w:rsid w:val="007D09BB"/>
    <w:rsid w:val="007D5062"/>
    <w:rsid w:val="007E5670"/>
    <w:rsid w:val="008002CD"/>
    <w:rsid w:val="00810F42"/>
    <w:rsid w:val="00813F02"/>
    <w:rsid w:val="008153B4"/>
    <w:rsid w:val="00822AD3"/>
    <w:rsid w:val="00826F93"/>
    <w:rsid w:val="00830383"/>
    <w:rsid w:val="008374AE"/>
    <w:rsid w:val="00844440"/>
    <w:rsid w:val="00853F1F"/>
    <w:rsid w:val="0086662C"/>
    <w:rsid w:val="008810C5"/>
    <w:rsid w:val="00890904"/>
    <w:rsid w:val="00892076"/>
    <w:rsid w:val="0089223C"/>
    <w:rsid w:val="00892CF1"/>
    <w:rsid w:val="008A2E41"/>
    <w:rsid w:val="008A45E0"/>
    <w:rsid w:val="008B6488"/>
    <w:rsid w:val="008B7478"/>
    <w:rsid w:val="008E7414"/>
    <w:rsid w:val="008E7A00"/>
    <w:rsid w:val="008F2451"/>
    <w:rsid w:val="009036F1"/>
    <w:rsid w:val="009052BF"/>
    <w:rsid w:val="00911AAB"/>
    <w:rsid w:val="00915E6F"/>
    <w:rsid w:val="009249EF"/>
    <w:rsid w:val="00932690"/>
    <w:rsid w:val="00934C8B"/>
    <w:rsid w:val="00940286"/>
    <w:rsid w:val="0094173C"/>
    <w:rsid w:val="009433A5"/>
    <w:rsid w:val="00947861"/>
    <w:rsid w:val="009534F5"/>
    <w:rsid w:val="0095403F"/>
    <w:rsid w:val="0096552A"/>
    <w:rsid w:val="00966580"/>
    <w:rsid w:val="0097436D"/>
    <w:rsid w:val="00975C75"/>
    <w:rsid w:val="00980355"/>
    <w:rsid w:val="00980E29"/>
    <w:rsid w:val="00991067"/>
    <w:rsid w:val="009A2407"/>
    <w:rsid w:val="009A61C1"/>
    <w:rsid w:val="009B085D"/>
    <w:rsid w:val="009D187E"/>
    <w:rsid w:val="009D1E60"/>
    <w:rsid w:val="009E09CA"/>
    <w:rsid w:val="009E3476"/>
    <w:rsid w:val="009E53BC"/>
    <w:rsid w:val="009F5148"/>
    <w:rsid w:val="00A003A0"/>
    <w:rsid w:val="00A236B9"/>
    <w:rsid w:val="00A43F15"/>
    <w:rsid w:val="00A52483"/>
    <w:rsid w:val="00A53866"/>
    <w:rsid w:val="00A62336"/>
    <w:rsid w:val="00A72429"/>
    <w:rsid w:val="00A74F60"/>
    <w:rsid w:val="00A76168"/>
    <w:rsid w:val="00A86F2C"/>
    <w:rsid w:val="00AA01F2"/>
    <w:rsid w:val="00AA0FC7"/>
    <w:rsid w:val="00AB6A41"/>
    <w:rsid w:val="00AC01C0"/>
    <w:rsid w:val="00AC0718"/>
    <w:rsid w:val="00AC5773"/>
    <w:rsid w:val="00AC71F2"/>
    <w:rsid w:val="00AC7D9E"/>
    <w:rsid w:val="00B0053C"/>
    <w:rsid w:val="00B13DF5"/>
    <w:rsid w:val="00B420B6"/>
    <w:rsid w:val="00B465C0"/>
    <w:rsid w:val="00B72283"/>
    <w:rsid w:val="00B72A8F"/>
    <w:rsid w:val="00B8280D"/>
    <w:rsid w:val="00B85240"/>
    <w:rsid w:val="00B96CC5"/>
    <w:rsid w:val="00BA7808"/>
    <w:rsid w:val="00BA7E86"/>
    <w:rsid w:val="00BB4F14"/>
    <w:rsid w:val="00BC34C4"/>
    <w:rsid w:val="00BD6F4A"/>
    <w:rsid w:val="00C0082A"/>
    <w:rsid w:val="00C02726"/>
    <w:rsid w:val="00C23EC1"/>
    <w:rsid w:val="00C2479B"/>
    <w:rsid w:val="00C33318"/>
    <w:rsid w:val="00C4450F"/>
    <w:rsid w:val="00C51645"/>
    <w:rsid w:val="00C5726B"/>
    <w:rsid w:val="00C57F1B"/>
    <w:rsid w:val="00C61621"/>
    <w:rsid w:val="00C61A16"/>
    <w:rsid w:val="00C64046"/>
    <w:rsid w:val="00C6691E"/>
    <w:rsid w:val="00C83DA1"/>
    <w:rsid w:val="00C90D5A"/>
    <w:rsid w:val="00CA0EE3"/>
    <w:rsid w:val="00CA1D94"/>
    <w:rsid w:val="00CA77DE"/>
    <w:rsid w:val="00CB1310"/>
    <w:rsid w:val="00CE113F"/>
    <w:rsid w:val="00CE6C01"/>
    <w:rsid w:val="00CF4DED"/>
    <w:rsid w:val="00CF557E"/>
    <w:rsid w:val="00D02B06"/>
    <w:rsid w:val="00D03DC1"/>
    <w:rsid w:val="00D10954"/>
    <w:rsid w:val="00D30828"/>
    <w:rsid w:val="00D364CF"/>
    <w:rsid w:val="00D42A53"/>
    <w:rsid w:val="00D45EFA"/>
    <w:rsid w:val="00D56763"/>
    <w:rsid w:val="00D63FB3"/>
    <w:rsid w:val="00D833D4"/>
    <w:rsid w:val="00D87D67"/>
    <w:rsid w:val="00D91F66"/>
    <w:rsid w:val="00DB581B"/>
    <w:rsid w:val="00DB6574"/>
    <w:rsid w:val="00DC5800"/>
    <w:rsid w:val="00DD5466"/>
    <w:rsid w:val="00DE49BE"/>
    <w:rsid w:val="00DF1D63"/>
    <w:rsid w:val="00DF39BD"/>
    <w:rsid w:val="00DF7010"/>
    <w:rsid w:val="00E020BA"/>
    <w:rsid w:val="00E07548"/>
    <w:rsid w:val="00E161C7"/>
    <w:rsid w:val="00E17DFA"/>
    <w:rsid w:val="00E279FA"/>
    <w:rsid w:val="00E44661"/>
    <w:rsid w:val="00E47BBE"/>
    <w:rsid w:val="00E547DB"/>
    <w:rsid w:val="00E56DEC"/>
    <w:rsid w:val="00E6246D"/>
    <w:rsid w:val="00E81C1C"/>
    <w:rsid w:val="00E83920"/>
    <w:rsid w:val="00E971C3"/>
    <w:rsid w:val="00EA137E"/>
    <w:rsid w:val="00EA785C"/>
    <w:rsid w:val="00EB1548"/>
    <w:rsid w:val="00EB26B7"/>
    <w:rsid w:val="00ED3332"/>
    <w:rsid w:val="00EF11A5"/>
    <w:rsid w:val="00EF7397"/>
    <w:rsid w:val="00F012D0"/>
    <w:rsid w:val="00F06924"/>
    <w:rsid w:val="00F10785"/>
    <w:rsid w:val="00F133EF"/>
    <w:rsid w:val="00F25F38"/>
    <w:rsid w:val="00F4643B"/>
    <w:rsid w:val="00F5306E"/>
    <w:rsid w:val="00F562C9"/>
    <w:rsid w:val="00F64D9E"/>
    <w:rsid w:val="00F673BC"/>
    <w:rsid w:val="00F75802"/>
    <w:rsid w:val="00F84757"/>
    <w:rsid w:val="00F93C60"/>
    <w:rsid w:val="00F93E19"/>
    <w:rsid w:val="00F95C10"/>
    <w:rsid w:val="00FB2198"/>
    <w:rsid w:val="00FC5788"/>
    <w:rsid w:val="00FC6D97"/>
    <w:rsid w:val="00FD0C77"/>
    <w:rsid w:val="00FD1C78"/>
    <w:rsid w:val="00FD6749"/>
    <w:rsid w:val="00FE4C54"/>
    <w:rsid w:val="00FE7E34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638F1-D36A-43B6-8D3C-505989A0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x1">
    <w:name w:val="fx1"/>
    <w:rsid w:val="00FD6749"/>
    <w:rPr>
      <w:color w:val="333333"/>
      <w:sz w:val="20"/>
      <w:szCs w:val="20"/>
    </w:rPr>
  </w:style>
  <w:style w:type="paragraph" w:styleId="a4">
    <w:name w:val="Balloon Text"/>
    <w:basedOn w:val="a"/>
    <w:semiHidden/>
    <w:rsid w:val="002619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645"/>
    <w:rPr>
      <w:kern w:val="2"/>
      <w:sz w:val="21"/>
      <w:szCs w:val="24"/>
    </w:rPr>
  </w:style>
  <w:style w:type="paragraph" w:styleId="a7">
    <w:name w:val="footer"/>
    <w:basedOn w:val="a"/>
    <w:link w:val="a8"/>
    <w:rsid w:val="00C51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645"/>
    <w:rPr>
      <w:kern w:val="2"/>
      <w:sz w:val="21"/>
      <w:szCs w:val="24"/>
    </w:rPr>
  </w:style>
  <w:style w:type="character" w:styleId="a9">
    <w:name w:val="Hyperlink"/>
    <w:rsid w:val="00F75802"/>
    <w:rPr>
      <w:color w:val="0000FF"/>
      <w:u w:val="single"/>
    </w:rPr>
  </w:style>
  <w:style w:type="character" w:customStyle="1" w:styleId="HTML">
    <w:name w:val="HTML タイプライタ"/>
    <w:uiPriority w:val="99"/>
    <w:unhideWhenUsed/>
    <w:rsid w:val="004869C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4AA5-5F30-4399-9D52-B143198E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46F302F.dotm</Template>
  <TotalTime>9</TotalTime>
  <Pages>1</Pages>
  <Words>186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「第１２回機械要素技術展」への出展計画について</vt:lpstr>
      <vt:lpstr>「第１２回機械要素技術展」への出展計画について</vt:lpstr>
    </vt:vector>
  </TitlesOfParts>
  <Company>上越市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「第１２回機械要素技術展」への出展計画について</dc:title>
  <dc:subject/>
  <dc:creator>100880</dc:creator>
  <cp:keywords/>
  <cp:lastModifiedBy>takamine yasuhito</cp:lastModifiedBy>
  <cp:revision>9</cp:revision>
  <cp:lastPrinted>2023-06-02T10:51:00Z</cp:lastPrinted>
  <dcterms:created xsi:type="dcterms:W3CDTF">2023-06-02T10:45:00Z</dcterms:created>
  <dcterms:modified xsi:type="dcterms:W3CDTF">2024-05-16T23:39:00Z</dcterms:modified>
</cp:coreProperties>
</file>